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90F" w:rsidRDefault="00BE190F" w:rsidP="00B83575">
      <w:pPr>
        <w:widowControl/>
        <w:shd w:val="clear" w:color="auto" w:fill="FFFFFF"/>
        <w:suppressAutoHyphens w:val="0"/>
        <w:jc w:val="center"/>
        <w:outlineLvl w:val="1"/>
        <w:rPr>
          <w:rFonts w:ascii="Times New Roman" w:hAnsi="Times New Roman" w:cs="Times New Roman"/>
          <w:b/>
          <w:bCs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eastAsia="ru-RU"/>
        </w:rPr>
        <w:t>Кудоярова Лиля Касимовна</w:t>
      </w:r>
    </w:p>
    <w:p w:rsidR="00BE190F" w:rsidRPr="0003508D" w:rsidRDefault="00BE190F" w:rsidP="00C8739F">
      <w:pPr>
        <w:pStyle w:val="NoSpacing"/>
        <w:jc w:val="center"/>
        <w:rPr>
          <w:rFonts w:ascii="Times New Roman" w:hAnsi="Times New Roman" w:cs="Times New Roman"/>
          <w:sz w:val="22"/>
          <w:szCs w:val="22"/>
        </w:rPr>
      </w:pPr>
      <w:r w:rsidRPr="0003508D">
        <w:rPr>
          <w:rFonts w:ascii="Times New Roman" w:hAnsi="Times New Roman" w:cs="Times New Roman"/>
          <w:b/>
          <w:bCs/>
          <w:kern w:val="0"/>
          <w:sz w:val="22"/>
          <w:szCs w:val="22"/>
          <w:lang w:eastAsia="ru-RU"/>
        </w:rPr>
        <w:t>(</w:t>
      </w:r>
      <w:r w:rsidRPr="00C8739F">
        <w:rPr>
          <w:rFonts w:ascii="Times New Roman" w:hAnsi="Times New Roman" w:cs="Times New Roman"/>
          <w:sz w:val="22"/>
          <w:szCs w:val="22"/>
        </w:rPr>
        <w:t>22.04.1955</w:t>
      </w:r>
      <w:r w:rsidRPr="0003508D">
        <w:rPr>
          <w:rFonts w:ascii="Times New Roman" w:hAnsi="Times New Roman" w:cs="Times New Roman"/>
          <w:sz w:val="22"/>
          <w:szCs w:val="22"/>
        </w:rPr>
        <w:t>)</w:t>
      </w:r>
    </w:p>
    <w:tbl>
      <w:tblPr>
        <w:tblW w:w="0" w:type="auto"/>
        <w:tblInd w:w="-106" w:type="dxa"/>
        <w:tblLook w:val="00A0"/>
      </w:tblPr>
      <w:tblGrid>
        <w:gridCol w:w="2943"/>
        <w:gridCol w:w="6344"/>
      </w:tblGrid>
      <w:tr w:rsidR="00BE190F" w:rsidRPr="0003508D">
        <w:tc>
          <w:tcPr>
            <w:tcW w:w="2943" w:type="dxa"/>
          </w:tcPr>
          <w:p w:rsidR="00BE190F" w:rsidRPr="00291802" w:rsidRDefault="00BE190F" w:rsidP="0029180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 w:rsidRPr="00291802">
              <w:rPr>
                <w:noProof/>
                <w:sz w:val="32"/>
                <w:szCs w:val="32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alt="Кудоярова" style="width:127.8pt;height:182.4pt;visibility:visible">
                  <v:imagedata r:id="rId5" o:title=""/>
                </v:shape>
              </w:pict>
            </w:r>
          </w:p>
        </w:tc>
        <w:tc>
          <w:tcPr>
            <w:tcW w:w="6344" w:type="dxa"/>
          </w:tcPr>
          <w:p w:rsidR="00BE190F" w:rsidRPr="00291802" w:rsidRDefault="00BE190F" w:rsidP="003F372E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291802">
              <w:rPr>
                <w:rFonts w:ascii="Times New Roman" w:hAnsi="Times New Roman" w:cs="Times New Roman"/>
                <w:sz w:val="22"/>
                <w:szCs w:val="22"/>
              </w:rPr>
              <w:t>Музыковед, педагог</w:t>
            </w:r>
          </w:p>
          <w:p w:rsidR="00BE190F" w:rsidRDefault="00BE190F" w:rsidP="003F372E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Член Союза композиторов СССР</w:t>
            </w:r>
            <w:r w:rsidRPr="00291802">
              <w:rPr>
                <w:rFonts w:ascii="Times New Roman" w:hAnsi="Times New Roman" w:cs="Times New Roman"/>
                <w:sz w:val="22"/>
                <w:szCs w:val="22"/>
              </w:rPr>
              <w:t xml:space="preserve"> с 1990 г., билет 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4049</w:t>
            </w:r>
          </w:p>
          <w:p w:rsidR="00BE190F" w:rsidRPr="00291802" w:rsidRDefault="00BE190F" w:rsidP="003F372E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Член Союза композиторов России с 1990 г., билет № 1105</w:t>
            </w:r>
          </w:p>
          <w:p w:rsidR="00BE190F" w:rsidRPr="00291802" w:rsidRDefault="00BE190F" w:rsidP="00C8739F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291802">
              <w:rPr>
                <w:rFonts w:ascii="Times New Roman" w:hAnsi="Times New Roman" w:cs="Times New Roman"/>
                <w:sz w:val="22"/>
                <w:szCs w:val="22"/>
              </w:rPr>
              <w:t>Заслуженный деятель искусств РБ (2017).</w:t>
            </w:r>
          </w:p>
          <w:p w:rsidR="00BE190F" w:rsidRPr="00291802" w:rsidRDefault="00BE190F" w:rsidP="00C8739F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291802">
              <w:rPr>
                <w:rFonts w:ascii="Times New Roman" w:hAnsi="Times New Roman" w:cs="Times New Roman"/>
                <w:sz w:val="22"/>
                <w:szCs w:val="22"/>
              </w:rPr>
              <w:t>Член Президиума Правления Общества Дружбы «Башкортостан-Индия» (1998)</w:t>
            </w:r>
          </w:p>
          <w:p w:rsidR="00BE190F" w:rsidRPr="00291802" w:rsidRDefault="00BE190F" w:rsidP="003F372E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190F" w:rsidRPr="00291802" w:rsidRDefault="00BE190F" w:rsidP="00C8739F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291802">
              <w:rPr>
                <w:rFonts w:ascii="Times New Roman" w:hAnsi="Times New Roman" w:cs="Times New Roman"/>
                <w:sz w:val="22"/>
                <w:szCs w:val="22"/>
              </w:rPr>
              <w:t xml:space="preserve">450005, г. Уфа, ул. 8 Марта, д.18, кв. 25. </w:t>
            </w:r>
          </w:p>
          <w:p w:rsidR="00BE190F" w:rsidRPr="00291802" w:rsidRDefault="00BE190F" w:rsidP="00C8739F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291802">
              <w:rPr>
                <w:rFonts w:ascii="Times New Roman" w:hAnsi="Times New Roman" w:cs="Times New Roman"/>
                <w:sz w:val="22"/>
                <w:szCs w:val="22"/>
              </w:rPr>
              <w:t>тел. 8 (347)2529764, 8 937 490 78 07</w:t>
            </w:r>
          </w:p>
          <w:p w:rsidR="00BE190F" w:rsidRPr="00291802" w:rsidRDefault="00BE190F" w:rsidP="00C8739F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291802">
              <w:rPr>
                <w:rFonts w:ascii="Times New Roman" w:hAnsi="Times New Roman" w:cs="Times New Roman"/>
                <w:sz w:val="22"/>
                <w:szCs w:val="22"/>
              </w:rPr>
              <w:t>Место работы:</w:t>
            </w:r>
          </w:p>
          <w:p w:rsidR="00BE190F" w:rsidRPr="00291802" w:rsidRDefault="00BE190F" w:rsidP="00C8739F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291802">
              <w:rPr>
                <w:rFonts w:ascii="Times New Roman" w:hAnsi="Times New Roman" w:cs="Times New Roman"/>
                <w:sz w:val="22"/>
                <w:szCs w:val="22"/>
              </w:rPr>
              <w:t xml:space="preserve">Уфимский государственный институт имени З. Исмагилова, старший преподаватель кафедры эстрадно-джазового исполнительства. </w:t>
            </w:r>
          </w:p>
        </w:tc>
      </w:tr>
    </w:tbl>
    <w:p w:rsidR="00BE190F" w:rsidRDefault="00BE190F" w:rsidP="00CA36A5">
      <w:pPr>
        <w:pStyle w:val="NoSpacing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BE190F" w:rsidRPr="00A90BDA" w:rsidRDefault="00BE190F" w:rsidP="00530D9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90BDA">
        <w:rPr>
          <w:rFonts w:ascii="Times New Roman" w:hAnsi="Times New Roman" w:cs="Times New Roman"/>
          <w:sz w:val="24"/>
          <w:szCs w:val="24"/>
        </w:rPr>
        <w:t xml:space="preserve">кончила музыкально-теоретическое отделение Уфимского училища искусств </w:t>
      </w:r>
      <w:r>
        <w:rPr>
          <w:rFonts w:ascii="Times New Roman" w:hAnsi="Times New Roman" w:cs="Times New Roman"/>
          <w:sz w:val="24"/>
          <w:szCs w:val="24"/>
        </w:rPr>
        <w:t xml:space="preserve">в 1974 году, </w:t>
      </w:r>
      <w:r w:rsidRPr="00A90BDA">
        <w:rPr>
          <w:rFonts w:ascii="Times New Roman" w:hAnsi="Times New Roman" w:cs="Times New Roman"/>
          <w:sz w:val="24"/>
          <w:szCs w:val="24"/>
        </w:rPr>
        <w:t>в 1979 – историко-теоретико-композиторское отделение Уфимского государственного института искусств. Параллельно занималась по классу вокала у Г. Султановой и С. Мишурис в УУИ и профессора З. Байрашевой в УГИИ, а также в классе композиции доцента Л. Нгуена в УГИИ.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0BDA">
        <w:rPr>
          <w:rFonts w:ascii="Times New Roman" w:hAnsi="Times New Roman" w:cs="Times New Roman"/>
          <w:sz w:val="24"/>
          <w:szCs w:val="24"/>
        </w:rPr>
        <w:t>В 1989 году прошла стажировку в классе джазовой импровизации Высшей музыкальной школы г. Галле (ГДР), а также в Институте музыки, пения и танца г. Берлина (ГДР).</w:t>
      </w:r>
    </w:p>
    <w:p w:rsidR="00BE190F" w:rsidRPr="00A90BDA" w:rsidRDefault="00BE190F" w:rsidP="00A90B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Педагогическая деятельность Лили Касимовны началась в </w:t>
      </w:r>
      <w:r w:rsidRPr="00A90BDA">
        <w:rPr>
          <w:rFonts w:ascii="Times New Roman" w:hAnsi="Times New Roman" w:cs="Times New Roman"/>
          <w:sz w:val="24"/>
          <w:szCs w:val="24"/>
        </w:rPr>
        <w:t>Учалинско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90BDA">
        <w:rPr>
          <w:rFonts w:ascii="Times New Roman" w:hAnsi="Times New Roman" w:cs="Times New Roman"/>
          <w:sz w:val="24"/>
          <w:szCs w:val="24"/>
        </w:rPr>
        <w:t xml:space="preserve"> музыкально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90BDA">
        <w:rPr>
          <w:rFonts w:ascii="Times New Roman" w:hAnsi="Times New Roman" w:cs="Times New Roman"/>
          <w:sz w:val="24"/>
          <w:szCs w:val="24"/>
        </w:rPr>
        <w:t xml:space="preserve"> училищ</w:t>
      </w:r>
      <w:r>
        <w:rPr>
          <w:rFonts w:ascii="Times New Roman" w:hAnsi="Times New Roman" w:cs="Times New Roman"/>
          <w:sz w:val="24"/>
          <w:szCs w:val="24"/>
        </w:rPr>
        <w:t xml:space="preserve">е (1979-1981), а с </w:t>
      </w:r>
      <w:r w:rsidRPr="00A90BDA">
        <w:rPr>
          <w:rFonts w:ascii="Times New Roman" w:hAnsi="Times New Roman" w:cs="Times New Roman"/>
          <w:sz w:val="24"/>
          <w:szCs w:val="24"/>
        </w:rPr>
        <w:t>1981–2006 год</w:t>
      </w:r>
      <w:r>
        <w:rPr>
          <w:rFonts w:ascii="Times New Roman" w:hAnsi="Times New Roman" w:cs="Times New Roman"/>
          <w:sz w:val="24"/>
          <w:szCs w:val="24"/>
        </w:rPr>
        <w:t xml:space="preserve">ы работала преподавателем </w:t>
      </w:r>
      <w:r w:rsidRPr="00A90BDA">
        <w:rPr>
          <w:rFonts w:ascii="Times New Roman" w:hAnsi="Times New Roman" w:cs="Times New Roman"/>
          <w:sz w:val="24"/>
          <w:szCs w:val="24"/>
        </w:rPr>
        <w:t>музыкально-теоретически</w:t>
      </w:r>
      <w:r>
        <w:rPr>
          <w:rFonts w:ascii="Times New Roman" w:hAnsi="Times New Roman" w:cs="Times New Roman"/>
          <w:sz w:val="24"/>
          <w:szCs w:val="24"/>
        </w:rPr>
        <w:t>х дисциплин и композиции</w:t>
      </w:r>
      <w:r w:rsidRPr="00A90BDA">
        <w:rPr>
          <w:rFonts w:ascii="Times New Roman" w:hAnsi="Times New Roman" w:cs="Times New Roman"/>
          <w:sz w:val="24"/>
          <w:szCs w:val="24"/>
        </w:rPr>
        <w:t xml:space="preserve"> в Уфимской детской музыкальной школе № 11. Одновременно в 1989–1992, а также в 1998–2008 годах вела курс истории стилей эстрадной и джазовой музыки на эстрадном отделении Уфимского училища искусств. С 1992 года – старший преподаватель кафедры башкирской музыки Уфимского государственного института искусств, а с 2006 – старший преподаватель кафедры эстрадно-джазового исполнительства и звукорежиссуры Уфимской государственной академии искусств имени З. Исмагилова.</w:t>
      </w:r>
    </w:p>
    <w:p w:rsidR="00BE190F" w:rsidRPr="00A90BDA" w:rsidRDefault="00BE190F" w:rsidP="00A90B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Ученики</w:t>
      </w:r>
      <w:r w:rsidRPr="00A90BDA">
        <w:rPr>
          <w:rFonts w:ascii="Times New Roman" w:hAnsi="Times New Roman" w:cs="Times New Roman"/>
          <w:sz w:val="24"/>
          <w:szCs w:val="24"/>
        </w:rPr>
        <w:t xml:space="preserve"> Л. Кудояровой</w:t>
      </w:r>
      <w:r w:rsidRPr="002D6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являются лауреатами и дипломантами различных конкурсов по композиции </w:t>
      </w:r>
      <w:r w:rsidRPr="00A90BDA">
        <w:rPr>
          <w:rFonts w:ascii="Times New Roman" w:hAnsi="Times New Roman" w:cs="Times New Roman"/>
          <w:sz w:val="24"/>
          <w:szCs w:val="24"/>
        </w:rPr>
        <w:t xml:space="preserve">– более 20 лауреатов и дипломантов конкурсов юных композиторов. </w:t>
      </w:r>
      <w:r>
        <w:rPr>
          <w:rFonts w:ascii="Times New Roman" w:hAnsi="Times New Roman" w:cs="Times New Roman"/>
          <w:sz w:val="24"/>
          <w:szCs w:val="24"/>
        </w:rPr>
        <w:t>Ныне д</w:t>
      </w:r>
      <w:r w:rsidRPr="00A90BDA">
        <w:rPr>
          <w:rFonts w:ascii="Times New Roman" w:hAnsi="Times New Roman" w:cs="Times New Roman"/>
          <w:sz w:val="24"/>
          <w:szCs w:val="24"/>
        </w:rPr>
        <w:t>есятки бывших учащихся и студентов Л. Кудояровой работают в учреждениях культуры и учебных заведениях России, Башкортостана и других стран.</w:t>
      </w:r>
    </w:p>
    <w:p w:rsidR="00BE190F" w:rsidRPr="00A90BDA" w:rsidRDefault="00BE190F" w:rsidP="00A90B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DA">
        <w:rPr>
          <w:rFonts w:ascii="Times New Roman" w:hAnsi="Times New Roman" w:cs="Times New Roman"/>
          <w:sz w:val="24"/>
          <w:szCs w:val="24"/>
        </w:rPr>
        <w:t>Член Союза композиторов СССР и Республики Башкортостан с 1990 года.</w:t>
      </w:r>
    </w:p>
    <w:p w:rsidR="00BE190F" w:rsidRDefault="00BE190F" w:rsidP="00A90B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DA">
        <w:rPr>
          <w:rFonts w:ascii="Times New Roman" w:hAnsi="Times New Roman" w:cs="Times New Roman"/>
          <w:sz w:val="24"/>
          <w:szCs w:val="24"/>
        </w:rPr>
        <w:t xml:space="preserve">Основная область </w:t>
      </w:r>
      <w:r>
        <w:rPr>
          <w:rFonts w:ascii="Times New Roman" w:hAnsi="Times New Roman" w:cs="Times New Roman"/>
          <w:sz w:val="24"/>
          <w:szCs w:val="24"/>
        </w:rPr>
        <w:t>музыковедческой работы</w:t>
      </w:r>
      <w:r w:rsidRPr="00A90BDA">
        <w:rPr>
          <w:rFonts w:ascii="Times New Roman" w:hAnsi="Times New Roman" w:cs="Times New Roman"/>
          <w:sz w:val="24"/>
          <w:szCs w:val="24"/>
        </w:rPr>
        <w:t xml:space="preserve"> Л. Кудояровой – исследование и пропаганда башкирского народного и профессионального композиторского творчества. Этому посвящены её научные работы, статьи в журналах и газетах, лекции, выступления по радио и телевидению, доклады и сообщения на международных, всероссийских и республик</w:t>
      </w:r>
      <w:r>
        <w:rPr>
          <w:rFonts w:ascii="Times New Roman" w:hAnsi="Times New Roman" w:cs="Times New Roman"/>
          <w:sz w:val="24"/>
          <w:szCs w:val="24"/>
        </w:rPr>
        <w:t xml:space="preserve">анских конференциях и семинарах. </w:t>
      </w:r>
    </w:p>
    <w:p w:rsidR="00BE190F" w:rsidRDefault="00BE190F" w:rsidP="00A90B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DA">
        <w:rPr>
          <w:rFonts w:ascii="Times New Roman" w:hAnsi="Times New Roman" w:cs="Times New Roman"/>
          <w:sz w:val="24"/>
          <w:szCs w:val="24"/>
        </w:rPr>
        <w:t xml:space="preserve">Другое направление творческих интересов Л. Кудояровой – современные массовые жанры (джаз, рок, эстрада). Она </w:t>
      </w:r>
      <w:r>
        <w:rPr>
          <w:rFonts w:ascii="Times New Roman" w:hAnsi="Times New Roman" w:cs="Times New Roman"/>
          <w:sz w:val="24"/>
          <w:szCs w:val="24"/>
        </w:rPr>
        <w:t>является автором</w:t>
      </w:r>
      <w:r w:rsidRPr="00A90BDA">
        <w:rPr>
          <w:rFonts w:ascii="Times New Roman" w:hAnsi="Times New Roman" w:cs="Times New Roman"/>
          <w:sz w:val="24"/>
          <w:szCs w:val="24"/>
        </w:rPr>
        <w:t xml:space="preserve"> первых в башкирском музыкознании научно-исследовательских работ, посвящённых анализу состояния массовых жанров в музыкальной культуре Республики Башкортостан, их проблемам и перспективам, основным этапам и формам бытования; автор статей, рецензий и анонсов в центральной и республиканской периодической печати, радио- и телепередач по этой тематике. Л. Кудоярова – инициатор создания и ведущая цикла «Антология джаза» на базе Башгосфилармонии и Башкирского республиканского объединения музыкальных ансамблей в 1986–</w:t>
      </w:r>
      <w:r>
        <w:rPr>
          <w:rFonts w:ascii="Times New Roman" w:hAnsi="Times New Roman" w:cs="Times New Roman"/>
          <w:sz w:val="24"/>
          <w:szCs w:val="24"/>
        </w:rPr>
        <w:t>1988 годах</w:t>
      </w:r>
      <w:r w:rsidRPr="00A90B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190F" w:rsidRDefault="00BE190F" w:rsidP="00A90B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Помимо исследовательской деятельности </w:t>
      </w:r>
      <w:r w:rsidRPr="00A90BDA">
        <w:rPr>
          <w:rFonts w:ascii="Times New Roman" w:hAnsi="Times New Roman" w:cs="Times New Roman"/>
          <w:sz w:val="24"/>
          <w:szCs w:val="24"/>
        </w:rPr>
        <w:t>Л. Кудоярова занималась эстрадным исполнительством: в качестве солистки-вокалистки эстрадного оркестра Дворца культуры УМПО п/у В. Красовского в 1977–1979 и джаз-ансамбля «Орлан» п/у О. Киреева в 1986–1989 годах. Выступала на джазовых фестивалях в Москве, Петрозаводске, Фрунзе, Крив</w:t>
      </w:r>
      <w:r>
        <w:rPr>
          <w:rFonts w:ascii="Times New Roman" w:hAnsi="Times New Roman" w:cs="Times New Roman"/>
          <w:sz w:val="24"/>
          <w:szCs w:val="24"/>
        </w:rPr>
        <w:t>ом Роге, Чебоксарах, Уфе, Германии, Америке, Индии и т.п.</w:t>
      </w:r>
    </w:p>
    <w:p w:rsidR="00BE190F" w:rsidRPr="00A90BDA" w:rsidRDefault="00BE190F" w:rsidP="00A90B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BDA">
        <w:rPr>
          <w:rFonts w:ascii="Times New Roman" w:hAnsi="Times New Roman" w:cs="Times New Roman"/>
          <w:sz w:val="24"/>
          <w:szCs w:val="24"/>
        </w:rPr>
        <w:t>Активна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A90BDA">
        <w:rPr>
          <w:rFonts w:ascii="Times New Roman" w:hAnsi="Times New Roman" w:cs="Times New Roman"/>
          <w:sz w:val="24"/>
          <w:szCs w:val="24"/>
        </w:rPr>
        <w:t xml:space="preserve"> музыкально-общественная деятельность Л.Кудояровой. На протяжении ряда лет она была членом жюри республиканского конкурса юных композиторов, заместителем председателя</w:t>
      </w:r>
      <w:r>
        <w:rPr>
          <w:rFonts w:ascii="Times New Roman" w:hAnsi="Times New Roman" w:cs="Times New Roman"/>
          <w:sz w:val="24"/>
          <w:szCs w:val="24"/>
        </w:rPr>
        <w:t xml:space="preserve"> Молодёжного</w:t>
      </w:r>
      <w:r w:rsidRPr="00A90BDA">
        <w:rPr>
          <w:rFonts w:ascii="Times New Roman" w:hAnsi="Times New Roman" w:cs="Times New Roman"/>
          <w:sz w:val="24"/>
          <w:szCs w:val="24"/>
        </w:rPr>
        <w:t xml:space="preserve"> Объединения при Союзе композиторов Республики Башкортостан, внештатным лектором республиканского общества «Знание», Башгосфилармонии и обкома ВЛКСМ, вела авторские вечера известных композиторов и исполнителей республики: С. Шагиахметовой, Р. Касимова, А. Березовского, Х. Мазитова и др. Является членом Президиума правления Общества «Башкортостан – Индия». Лауреат I и II премий (в разных номинациях) Первого республиканского конкурса методических работ 1998 года.</w:t>
      </w:r>
    </w:p>
    <w:p w:rsidR="00BE190F" w:rsidRDefault="00BE190F" w:rsidP="00530D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E190F" w:rsidRPr="00A90BDA" w:rsidRDefault="00BE190F" w:rsidP="008E0566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работы.</w:t>
      </w:r>
    </w:p>
    <w:p w:rsidR="00BE190F" w:rsidRDefault="00BE190F" w:rsidP="008E05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0BDA">
        <w:rPr>
          <w:rFonts w:ascii="Times New Roman" w:hAnsi="Times New Roman" w:cs="Times New Roman"/>
          <w:b/>
          <w:bCs/>
          <w:sz w:val="24"/>
          <w:szCs w:val="24"/>
        </w:rPr>
        <w:t>Статьи:</w:t>
      </w:r>
      <w:r w:rsidRPr="00A90B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90F" w:rsidRDefault="00BE190F" w:rsidP="008E05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0BDA">
        <w:rPr>
          <w:rFonts w:ascii="Times New Roman" w:hAnsi="Times New Roman" w:cs="Times New Roman"/>
          <w:sz w:val="24"/>
          <w:szCs w:val="24"/>
        </w:rPr>
        <w:t xml:space="preserve">Роберт Газизов, Рафаил Касимов, Светлана Шагиахметова //Композиторы и музыковеды Советской Башкирии. – Уфа, 1987; </w:t>
      </w:r>
    </w:p>
    <w:p w:rsidR="00BE190F" w:rsidRDefault="00BE190F" w:rsidP="008E05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0BDA">
        <w:rPr>
          <w:rFonts w:ascii="Times New Roman" w:hAnsi="Times New Roman" w:cs="Times New Roman"/>
          <w:sz w:val="24"/>
          <w:szCs w:val="24"/>
        </w:rPr>
        <w:t xml:space="preserve">Заметки о двух премьерах Р. Газизова (симфоническая поэма «Памяти героев» и Фортепианный концерт) //Музыка России. – М., 1988. – Вып. 7; </w:t>
      </w:r>
    </w:p>
    <w:p w:rsidR="00BE190F" w:rsidRDefault="00BE190F" w:rsidP="008E05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0BDA">
        <w:rPr>
          <w:rFonts w:ascii="Times New Roman" w:hAnsi="Times New Roman" w:cs="Times New Roman"/>
          <w:sz w:val="24"/>
          <w:szCs w:val="24"/>
        </w:rPr>
        <w:t xml:space="preserve">«Орлан» //Советская музыка. – 1990. – № 12; Салават Низамутдинов //Учитель Башкирии. – 1990. – № 3 (на башк. яз.); </w:t>
      </w:r>
    </w:p>
    <w:p w:rsidR="00BE190F" w:rsidRDefault="00BE190F" w:rsidP="008E05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0BDA">
        <w:rPr>
          <w:rFonts w:ascii="Times New Roman" w:hAnsi="Times New Roman" w:cs="Times New Roman"/>
          <w:sz w:val="24"/>
          <w:szCs w:val="24"/>
        </w:rPr>
        <w:t xml:space="preserve">Айрат Каримов //Учитель Башкирии. – 1990. – № 4 (на башк. яз.); </w:t>
      </w:r>
    </w:p>
    <w:p w:rsidR="00BE190F" w:rsidRDefault="00BE190F" w:rsidP="008E05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0BDA">
        <w:rPr>
          <w:rFonts w:ascii="Times New Roman" w:hAnsi="Times New Roman" w:cs="Times New Roman"/>
          <w:sz w:val="24"/>
          <w:szCs w:val="24"/>
        </w:rPr>
        <w:t xml:space="preserve">Рустэм Сабитов //Учитель Башкирии. – 1990. – № 6 (на башк. яз.); </w:t>
      </w:r>
    </w:p>
    <w:p w:rsidR="00BE190F" w:rsidRDefault="00BE190F" w:rsidP="008E05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0BDA">
        <w:rPr>
          <w:rFonts w:ascii="Times New Roman" w:hAnsi="Times New Roman" w:cs="Times New Roman"/>
          <w:sz w:val="24"/>
          <w:szCs w:val="24"/>
        </w:rPr>
        <w:t xml:space="preserve">«Дустар» //Башкортостан: Краткая энциклопедия. – Уфа, 1996; </w:t>
      </w:r>
    </w:p>
    <w:p w:rsidR="00BE190F" w:rsidRDefault="00BE190F" w:rsidP="008E05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0BDA">
        <w:rPr>
          <w:rFonts w:ascii="Times New Roman" w:hAnsi="Times New Roman" w:cs="Times New Roman"/>
          <w:sz w:val="24"/>
          <w:szCs w:val="24"/>
        </w:rPr>
        <w:t>Эстрадная музыка и джаз //Башкортостан: Краткая энциклопедия. –</w:t>
      </w:r>
      <w:r>
        <w:rPr>
          <w:rFonts w:ascii="Times New Roman" w:hAnsi="Times New Roman" w:cs="Times New Roman"/>
          <w:sz w:val="24"/>
          <w:szCs w:val="24"/>
        </w:rPr>
        <w:t xml:space="preserve"> Уфа, 1996;</w:t>
      </w:r>
    </w:p>
    <w:p w:rsidR="00BE190F" w:rsidRDefault="00BE190F" w:rsidP="008E05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0BDA">
        <w:rPr>
          <w:rFonts w:ascii="Times New Roman" w:hAnsi="Times New Roman" w:cs="Times New Roman"/>
          <w:sz w:val="24"/>
          <w:szCs w:val="24"/>
        </w:rPr>
        <w:t xml:space="preserve">Газизов Роберт Хакимович //Башкортостан. Вестник: Ежеквартальный информационный журнал. – Уфа, 1999. – № 3; </w:t>
      </w:r>
    </w:p>
    <w:p w:rsidR="00BE190F" w:rsidRDefault="00BE190F" w:rsidP="008E05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0BDA">
        <w:rPr>
          <w:rFonts w:ascii="Times New Roman" w:hAnsi="Times New Roman" w:cs="Times New Roman"/>
          <w:sz w:val="24"/>
          <w:szCs w:val="24"/>
        </w:rPr>
        <w:t xml:space="preserve">Газизов Роберт Хакимович //Башкирская энциклопедия. – Уфа, 2006. – Т. 2; </w:t>
      </w:r>
    </w:p>
    <w:p w:rsidR="00BE190F" w:rsidRDefault="00BE190F" w:rsidP="008E05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0BDA">
        <w:rPr>
          <w:rFonts w:ascii="Times New Roman" w:hAnsi="Times New Roman" w:cs="Times New Roman"/>
          <w:sz w:val="24"/>
          <w:szCs w:val="24"/>
        </w:rPr>
        <w:t xml:space="preserve">И вновь на сцене джаз // Молодёжная газета. – 2006. – 2 марта; </w:t>
      </w:r>
    </w:p>
    <w:p w:rsidR="00BE190F" w:rsidRDefault="00BE190F" w:rsidP="008E05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0BDA">
        <w:rPr>
          <w:rFonts w:ascii="Times New Roman" w:hAnsi="Times New Roman" w:cs="Times New Roman"/>
          <w:sz w:val="24"/>
          <w:szCs w:val="24"/>
        </w:rPr>
        <w:t xml:space="preserve">Композитор на все времена (о Риме Хасанове) // Известия. – 2007. – 16 марта (под псевдонимом Л. Касимова); </w:t>
      </w:r>
    </w:p>
    <w:p w:rsidR="00BE190F" w:rsidRDefault="00BE190F" w:rsidP="008E05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0BDA">
        <w:rPr>
          <w:rFonts w:ascii="Times New Roman" w:hAnsi="Times New Roman" w:cs="Times New Roman"/>
          <w:sz w:val="24"/>
          <w:szCs w:val="24"/>
        </w:rPr>
        <w:t xml:space="preserve">Джаз; «Дустар» // Башкирская энциклопедия. – Уфа, 2006. – Т. 2; </w:t>
      </w:r>
    </w:p>
    <w:p w:rsidR="00BE190F" w:rsidRPr="00A90BDA" w:rsidRDefault="00BE190F" w:rsidP="008E05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0BDA">
        <w:rPr>
          <w:rFonts w:ascii="Times New Roman" w:hAnsi="Times New Roman" w:cs="Times New Roman"/>
          <w:sz w:val="24"/>
          <w:szCs w:val="24"/>
        </w:rPr>
        <w:t>Киреев Олег Хусаинович // Башкирская энциклопедия. – Уфа, 2008. – Т. 3.</w:t>
      </w:r>
    </w:p>
    <w:p w:rsidR="00BE190F" w:rsidRDefault="00BE190F" w:rsidP="008E05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0BDA">
        <w:rPr>
          <w:rFonts w:ascii="Times New Roman" w:hAnsi="Times New Roman" w:cs="Times New Roman"/>
          <w:b/>
          <w:bCs/>
          <w:sz w:val="24"/>
          <w:szCs w:val="24"/>
        </w:rPr>
        <w:t>Доклады на научных конференциях:</w:t>
      </w:r>
    </w:p>
    <w:p w:rsidR="00BE190F" w:rsidRDefault="00BE190F" w:rsidP="008E05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0BDA">
        <w:rPr>
          <w:rFonts w:ascii="Times New Roman" w:hAnsi="Times New Roman" w:cs="Times New Roman"/>
          <w:sz w:val="24"/>
          <w:szCs w:val="24"/>
        </w:rPr>
        <w:t xml:space="preserve">Состояние массовых жанров в музыкальной культуре Республики Башкортостан (1980–1990 гг.) //Россия и Восток: проблемы взаимодействия. – Уфа, 1993; </w:t>
      </w:r>
    </w:p>
    <w:p w:rsidR="00BE190F" w:rsidRDefault="00BE190F" w:rsidP="008E05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0BDA">
        <w:rPr>
          <w:rFonts w:ascii="Times New Roman" w:hAnsi="Times New Roman" w:cs="Times New Roman"/>
          <w:sz w:val="24"/>
          <w:szCs w:val="24"/>
        </w:rPr>
        <w:t xml:space="preserve">Эстрадное искусство Башкирии периода Великой Отечественной войны в зеркале публикаций //Музыка военных лет. – Уфа, 1995; </w:t>
      </w:r>
    </w:p>
    <w:p w:rsidR="00BE190F" w:rsidRDefault="00BE190F" w:rsidP="008E05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0BDA">
        <w:rPr>
          <w:rFonts w:ascii="Times New Roman" w:hAnsi="Times New Roman" w:cs="Times New Roman"/>
          <w:sz w:val="24"/>
          <w:szCs w:val="24"/>
        </w:rPr>
        <w:t xml:space="preserve">Эстрадная музыка в школе: проблемы подготовки специалистов //Народы России: возрождение и взаимодействие культур. – Уфа, 1996; </w:t>
      </w:r>
    </w:p>
    <w:p w:rsidR="00BE190F" w:rsidRDefault="00BE190F" w:rsidP="008E05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0BDA">
        <w:rPr>
          <w:rFonts w:ascii="Times New Roman" w:hAnsi="Times New Roman" w:cs="Times New Roman"/>
          <w:sz w:val="24"/>
          <w:szCs w:val="24"/>
        </w:rPr>
        <w:t xml:space="preserve">Топонимы в башкирском музыкальном фольклоре //Фольклор народов Башкортостана и Татарстана: проблемы и задачи. – Уфа, 1999; </w:t>
      </w:r>
    </w:p>
    <w:p w:rsidR="00BE190F" w:rsidRDefault="00BE190F" w:rsidP="008E05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0BDA">
        <w:rPr>
          <w:rFonts w:ascii="Times New Roman" w:hAnsi="Times New Roman" w:cs="Times New Roman"/>
          <w:sz w:val="24"/>
          <w:szCs w:val="24"/>
        </w:rPr>
        <w:t xml:space="preserve">Индия: пути взаимодействия с другими культурами (на примере эстрадной музыки) //Индия: традиции и современность. – Уфа, 1999; </w:t>
      </w:r>
    </w:p>
    <w:p w:rsidR="00BE190F" w:rsidRPr="00A90BDA" w:rsidRDefault="00BE190F" w:rsidP="008E0566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0BDA">
        <w:rPr>
          <w:rFonts w:ascii="Times New Roman" w:hAnsi="Times New Roman" w:cs="Times New Roman"/>
          <w:sz w:val="24"/>
          <w:szCs w:val="24"/>
        </w:rPr>
        <w:t>Влияние ислама на культуру Индии //Индия: традиции и современность. – Уфа, 2000.</w:t>
      </w:r>
    </w:p>
    <w:p w:rsidR="00BE190F" w:rsidRDefault="00BE190F" w:rsidP="008E05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0BDA">
        <w:rPr>
          <w:rFonts w:ascii="Times New Roman" w:hAnsi="Times New Roman" w:cs="Times New Roman"/>
          <w:sz w:val="24"/>
          <w:szCs w:val="24"/>
        </w:rPr>
        <w:t xml:space="preserve">Около 150 статей, рецензий, анонсов и обозрений в периодической печати. </w:t>
      </w:r>
    </w:p>
    <w:p w:rsidR="00BE190F" w:rsidRDefault="00BE190F" w:rsidP="008E05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0BDA">
        <w:rPr>
          <w:rFonts w:ascii="Times New Roman" w:hAnsi="Times New Roman" w:cs="Times New Roman"/>
          <w:sz w:val="24"/>
          <w:szCs w:val="24"/>
        </w:rPr>
        <w:t xml:space="preserve">Более 50 радио- и телепередач; более 500 лекций, тематических и авторских вечеров в городах и сельских районах Башкортостана; </w:t>
      </w:r>
    </w:p>
    <w:p w:rsidR="00BE190F" w:rsidRPr="00A90BDA" w:rsidRDefault="00BE190F" w:rsidP="008E05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0BDA">
        <w:rPr>
          <w:rFonts w:ascii="Times New Roman" w:hAnsi="Times New Roman" w:cs="Times New Roman"/>
          <w:sz w:val="24"/>
          <w:szCs w:val="24"/>
        </w:rPr>
        <w:t>также около 100 концертов и джем-сейшнз в различных городах бывшего СССР (Москва, Фрунзе, Петрозаводск, Кривой Рог, Чебоксары, Днепропетровск, Уфа и др.) на джазовых и эстрадных фестивалях.</w:t>
      </w:r>
    </w:p>
    <w:p w:rsidR="00BE190F" w:rsidRDefault="00BE190F" w:rsidP="008E05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0BDA">
        <w:rPr>
          <w:rFonts w:ascii="Times New Roman" w:hAnsi="Times New Roman" w:cs="Times New Roman"/>
          <w:b/>
          <w:bCs/>
          <w:sz w:val="24"/>
          <w:szCs w:val="24"/>
        </w:rPr>
        <w:t>Составление, редактирование и рецензирование:</w:t>
      </w:r>
    </w:p>
    <w:p w:rsidR="00BE190F" w:rsidRDefault="00BE190F" w:rsidP="008E05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0BDA">
        <w:rPr>
          <w:rFonts w:ascii="Times New Roman" w:hAnsi="Times New Roman" w:cs="Times New Roman"/>
          <w:sz w:val="24"/>
          <w:szCs w:val="24"/>
        </w:rPr>
        <w:t xml:space="preserve">Композиторы и музыковеды Советской Башкирии. – Уфа, 1987; </w:t>
      </w:r>
    </w:p>
    <w:p w:rsidR="00BE190F" w:rsidRDefault="00BE190F" w:rsidP="008E05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0BDA">
        <w:rPr>
          <w:rFonts w:ascii="Times New Roman" w:hAnsi="Times New Roman" w:cs="Times New Roman"/>
          <w:sz w:val="24"/>
          <w:szCs w:val="24"/>
        </w:rPr>
        <w:t xml:space="preserve">Музыка композиторов Башкирской АССР (СССР) </w:t>
      </w:r>
    </w:p>
    <w:p w:rsidR="00BE190F" w:rsidRDefault="00BE190F" w:rsidP="008E05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0BDA">
        <w:rPr>
          <w:rFonts w:ascii="Times New Roman" w:hAnsi="Times New Roman" w:cs="Times New Roman"/>
          <w:sz w:val="24"/>
          <w:szCs w:val="24"/>
        </w:rPr>
        <w:t xml:space="preserve">и округа Галле (ГДР). – Уфа, 1990; </w:t>
      </w:r>
    </w:p>
    <w:p w:rsidR="00BE190F" w:rsidRDefault="00BE190F" w:rsidP="008E05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0BDA">
        <w:rPr>
          <w:rFonts w:ascii="Times New Roman" w:hAnsi="Times New Roman" w:cs="Times New Roman"/>
          <w:sz w:val="24"/>
          <w:szCs w:val="24"/>
        </w:rPr>
        <w:t>Индия: традиции и современность: Материалы науч.-практ. конф. –</w:t>
      </w:r>
      <w:r>
        <w:rPr>
          <w:rFonts w:ascii="Times New Roman" w:hAnsi="Times New Roman" w:cs="Times New Roman"/>
          <w:sz w:val="24"/>
          <w:szCs w:val="24"/>
        </w:rPr>
        <w:t xml:space="preserve"> Уфа, 1993;</w:t>
      </w:r>
    </w:p>
    <w:p w:rsidR="00BE190F" w:rsidRDefault="00BE190F" w:rsidP="008E05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0BDA">
        <w:rPr>
          <w:rFonts w:ascii="Times New Roman" w:hAnsi="Times New Roman" w:cs="Times New Roman"/>
          <w:sz w:val="24"/>
          <w:szCs w:val="24"/>
        </w:rPr>
        <w:t xml:space="preserve">Национальное музыкальное искусство в </w:t>
      </w:r>
      <w:r>
        <w:rPr>
          <w:rFonts w:ascii="Times New Roman" w:hAnsi="Times New Roman" w:cs="Times New Roman"/>
          <w:sz w:val="24"/>
          <w:szCs w:val="24"/>
        </w:rPr>
        <w:t>музыкальных учебных заведениях:</w:t>
      </w:r>
    </w:p>
    <w:p w:rsidR="00BE190F" w:rsidRDefault="00BE190F" w:rsidP="008E05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90BDA">
        <w:rPr>
          <w:rFonts w:ascii="Times New Roman" w:hAnsi="Times New Roman" w:cs="Times New Roman"/>
          <w:sz w:val="24"/>
          <w:szCs w:val="24"/>
        </w:rPr>
        <w:t>Материалы межреспубликанской науч.-практ. конф.. – Казань, 1994.</w:t>
      </w:r>
    </w:p>
    <w:p w:rsidR="00BE190F" w:rsidRDefault="00BE190F" w:rsidP="008E05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E190F" w:rsidRDefault="00BE190F" w:rsidP="003236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2365F">
        <w:rPr>
          <w:rFonts w:ascii="Times New Roman" w:hAnsi="Times New Roman" w:cs="Times New Roman"/>
          <w:b/>
          <w:bCs/>
          <w:sz w:val="24"/>
          <w:szCs w:val="24"/>
        </w:rPr>
        <w:t>Литература:</w:t>
      </w:r>
      <w:r w:rsidRPr="003236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90F" w:rsidRDefault="00BE190F" w:rsidP="003236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2365F">
        <w:rPr>
          <w:rFonts w:ascii="Times New Roman" w:hAnsi="Times New Roman" w:cs="Times New Roman"/>
          <w:sz w:val="24"/>
          <w:szCs w:val="24"/>
        </w:rPr>
        <w:t>Гилязова Ф. Путешествие в мир искусства // Пионер Башкирии. – 1984. – 14 ноября (на башк. яз.); Гусейнов Р. Неповторимое очарование музыки // Красный горняк (Кривой Рог). – 1987. – 19 апреля (на укр. яз.); Давлетбаев Р. С праздником, друзья! // Совет Башкортостаны. – 1987. – 5 июля (на башк. яз.); Давыдова Э. И джаз, и народная песня // Истоки. – 2007. – 23 мая; Иващенко А. Гнездо импровизаций. Джаз в Уфе // Бельские просторы. – 2006.– № 8; Кудоярова Лиля Касимовна//Созвездие талантов. – Уфа, 2008; Литючий Е. Из истории джаза в Башкортостане // Бельские просторы. – 2008. – №5; Мингажева Э. Знаток башкирского джаза // Башкортостан. – 2007. – 3 февраля (на башк.яз.); Титова О. От традиций к новизне // Рампа. – 1999. – № 4–5; Ханнанова Г. Шаг за шагом //Ленинец. – 1988. – 13 февраля; Ханнанова Г., Хвостенко С. После фиесты //Ленинец. – 1988. – 19 марта; Э. Шагалиева. Музыковед Лиля Кудоярова // Тамаша. – 2007, №4 (на башк.яз.) и др.</w:t>
      </w:r>
    </w:p>
    <w:p w:rsidR="00BE190F" w:rsidRDefault="00BE190F" w:rsidP="003236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E190F" w:rsidRDefault="00BE190F" w:rsidP="0032365F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65F">
        <w:rPr>
          <w:rFonts w:ascii="Times New Roman" w:hAnsi="Times New Roman" w:cs="Times New Roman"/>
          <w:b/>
          <w:bCs/>
          <w:sz w:val="24"/>
          <w:szCs w:val="24"/>
        </w:rPr>
        <w:t>Отзывы в интернете:</w:t>
      </w:r>
    </w:p>
    <w:p w:rsidR="00BE190F" w:rsidRPr="00CA25A8" w:rsidRDefault="00BE190F" w:rsidP="003236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CA25A8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http://ufaart.ru/employees-list/kudoyarova-lilya-kasimovna</w:t>
        </w:r>
      </w:hyperlink>
      <w:r w:rsidRPr="00CA25A8">
        <w:rPr>
          <w:rFonts w:ascii="Times New Roman" w:hAnsi="Times New Roman" w:cs="Times New Roman"/>
          <w:sz w:val="24"/>
          <w:szCs w:val="24"/>
        </w:rPr>
        <w:t>;</w:t>
      </w:r>
    </w:p>
    <w:p w:rsidR="00BE190F" w:rsidRPr="00CA25A8" w:rsidRDefault="00BE190F" w:rsidP="003236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CA25A8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http://башкирская-энциклопедия.рф/2-statya/19042-l</w:t>
        </w:r>
      </w:hyperlink>
      <w:r w:rsidRPr="00CA25A8">
        <w:rPr>
          <w:rFonts w:ascii="Times New Roman" w:hAnsi="Times New Roman" w:cs="Times New Roman"/>
          <w:sz w:val="24"/>
          <w:szCs w:val="24"/>
        </w:rPr>
        <w:t>;</w:t>
      </w:r>
    </w:p>
    <w:p w:rsidR="00BE190F" w:rsidRPr="00CA25A8" w:rsidRDefault="00BE190F" w:rsidP="003236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CA25A8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https://cyberleninka.ru/article/n/ob-universalnosti-nekotoryh-printsipov-muzykalnogo-myshleniya-na-primere-indiyskoy-ragi-i-bashkirskogo-ozon-kyuy</w:t>
        </w:r>
      </w:hyperlink>
      <w:r w:rsidRPr="00CA25A8">
        <w:rPr>
          <w:rFonts w:ascii="Times New Roman" w:hAnsi="Times New Roman" w:cs="Times New Roman"/>
          <w:sz w:val="24"/>
          <w:szCs w:val="24"/>
        </w:rPr>
        <w:t>;</w:t>
      </w:r>
    </w:p>
    <w:p w:rsidR="00BE190F" w:rsidRPr="00CA25A8" w:rsidRDefault="00BE190F" w:rsidP="003236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CA25A8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https://resources.mgpu.ru/docfulldescription.php?docid=372130</w:t>
        </w:r>
      </w:hyperlink>
      <w:r w:rsidRPr="00CA25A8">
        <w:rPr>
          <w:rFonts w:ascii="Times New Roman" w:hAnsi="Times New Roman" w:cs="Times New Roman"/>
          <w:sz w:val="24"/>
          <w:szCs w:val="24"/>
        </w:rPr>
        <w:t>;</w:t>
      </w:r>
    </w:p>
    <w:p w:rsidR="00BE190F" w:rsidRPr="00CA25A8" w:rsidRDefault="00BE190F" w:rsidP="003236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CA25A8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http://allufa.ru/news/obshchestvo/v-ufe-obsudili-problemy-kulturnogo-obrazovaniya-i-perspektivy-ego-sovershenstvovaniya/</w:t>
        </w:r>
      </w:hyperlink>
      <w:r w:rsidRPr="00CA25A8">
        <w:rPr>
          <w:rFonts w:ascii="Times New Roman" w:hAnsi="Times New Roman" w:cs="Times New Roman"/>
          <w:sz w:val="24"/>
          <w:szCs w:val="24"/>
        </w:rPr>
        <w:t>;</w:t>
      </w:r>
    </w:p>
    <w:p w:rsidR="00BE190F" w:rsidRDefault="00BE190F" w:rsidP="0032365F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190F" w:rsidRPr="0032365F" w:rsidRDefault="00BE190F" w:rsidP="0032365F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BE190F" w:rsidRPr="0032365F" w:rsidRDefault="00BE190F" w:rsidP="003236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E190F" w:rsidRDefault="00BE190F" w:rsidP="008E05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E190F" w:rsidRPr="00A90BDA" w:rsidRDefault="00BE190F" w:rsidP="00A90B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190F" w:rsidRDefault="00BE190F" w:rsidP="00207648">
      <w:pPr>
        <w:pStyle w:val="NoSpacing"/>
        <w:ind w:firstLine="709"/>
        <w:rPr>
          <w:rFonts w:ascii="Times New Roman" w:hAnsi="Times New Roman" w:cs="Times New Roman"/>
          <w:sz w:val="22"/>
          <w:szCs w:val="22"/>
        </w:rPr>
      </w:pPr>
    </w:p>
    <w:sectPr w:rsidR="00BE190F" w:rsidSect="00FC1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672CD"/>
    <w:multiLevelType w:val="multilevel"/>
    <w:tmpl w:val="D4CA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7A7B"/>
    <w:rsid w:val="00010A29"/>
    <w:rsid w:val="000137F2"/>
    <w:rsid w:val="00013FCD"/>
    <w:rsid w:val="0002553B"/>
    <w:rsid w:val="00032DF0"/>
    <w:rsid w:val="00033EE1"/>
    <w:rsid w:val="0003508D"/>
    <w:rsid w:val="00035397"/>
    <w:rsid w:val="00043178"/>
    <w:rsid w:val="000452EE"/>
    <w:rsid w:val="00046FC1"/>
    <w:rsid w:val="00050FB7"/>
    <w:rsid w:val="000524FD"/>
    <w:rsid w:val="00056C37"/>
    <w:rsid w:val="00060A7C"/>
    <w:rsid w:val="000615F7"/>
    <w:rsid w:val="00062EC6"/>
    <w:rsid w:val="000765AD"/>
    <w:rsid w:val="00093EA8"/>
    <w:rsid w:val="000A5CE7"/>
    <w:rsid w:val="000A6BDE"/>
    <w:rsid w:val="000B1281"/>
    <w:rsid w:val="000C5BFB"/>
    <w:rsid w:val="000D492F"/>
    <w:rsid w:val="000D7EC4"/>
    <w:rsid w:val="000E763E"/>
    <w:rsid w:val="000F3C91"/>
    <w:rsid w:val="000F4FEA"/>
    <w:rsid w:val="000F7020"/>
    <w:rsid w:val="0010264D"/>
    <w:rsid w:val="00103054"/>
    <w:rsid w:val="001109C0"/>
    <w:rsid w:val="00113153"/>
    <w:rsid w:val="001159BE"/>
    <w:rsid w:val="0012347B"/>
    <w:rsid w:val="00123CBF"/>
    <w:rsid w:val="001313D3"/>
    <w:rsid w:val="00146E54"/>
    <w:rsid w:val="00156406"/>
    <w:rsid w:val="00156F7F"/>
    <w:rsid w:val="0016738B"/>
    <w:rsid w:val="00167801"/>
    <w:rsid w:val="00173753"/>
    <w:rsid w:val="0017652D"/>
    <w:rsid w:val="001804A1"/>
    <w:rsid w:val="00185E34"/>
    <w:rsid w:val="0019062E"/>
    <w:rsid w:val="00193B8D"/>
    <w:rsid w:val="0019505D"/>
    <w:rsid w:val="001A038E"/>
    <w:rsid w:val="001B022E"/>
    <w:rsid w:val="001B0C24"/>
    <w:rsid w:val="001B0D0E"/>
    <w:rsid w:val="001C2B9B"/>
    <w:rsid w:val="001C79B9"/>
    <w:rsid w:val="001D1AFE"/>
    <w:rsid w:val="001E0861"/>
    <w:rsid w:val="001E47C1"/>
    <w:rsid w:val="001E6C27"/>
    <w:rsid w:val="001E790A"/>
    <w:rsid w:val="002017FC"/>
    <w:rsid w:val="0020385C"/>
    <w:rsid w:val="00204C88"/>
    <w:rsid w:val="00205AEC"/>
    <w:rsid w:val="0020650A"/>
    <w:rsid w:val="00207648"/>
    <w:rsid w:val="002178DC"/>
    <w:rsid w:val="00217C85"/>
    <w:rsid w:val="00220058"/>
    <w:rsid w:val="00223A70"/>
    <w:rsid w:val="0022457D"/>
    <w:rsid w:val="00225BF6"/>
    <w:rsid w:val="00233B41"/>
    <w:rsid w:val="00233EDB"/>
    <w:rsid w:val="00234759"/>
    <w:rsid w:val="00235ACF"/>
    <w:rsid w:val="0023770A"/>
    <w:rsid w:val="0024162E"/>
    <w:rsid w:val="002478FD"/>
    <w:rsid w:val="00254302"/>
    <w:rsid w:val="002570EC"/>
    <w:rsid w:val="00264420"/>
    <w:rsid w:val="002651C4"/>
    <w:rsid w:val="002675E0"/>
    <w:rsid w:val="00273034"/>
    <w:rsid w:val="002740C4"/>
    <w:rsid w:val="00284DF6"/>
    <w:rsid w:val="002876F7"/>
    <w:rsid w:val="00291172"/>
    <w:rsid w:val="00291802"/>
    <w:rsid w:val="00293A92"/>
    <w:rsid w:val="00293CCD"/>
    <w:rsid w:val="002A386C"/>
    <w:rsid w:val="002A38B8"/>
    <w:rsid w:val="002A5B1E"/>
    <w:rsid w:val="002A7712"/>
    <w:rsid w:val="002A7F6C"/>
    <w:rsid w:val="002B04E8"/>
    <w:rsid w:val="002C0CB2"/>
    <w:rsid w:val="002C198D"/>
    <w:rsid w:val="002D29E7"/>
    <w:rsid w:val="002D6FE9"/>
    <w:rsid w:val="002D792D"/>
    <w:rsid w:val="002E451F"/>
    <w:rsid w:val="002E5A66"/>
    <w:rsid w:val="002F2D66"/>
    <w:rsid w:val="002F3026"/>
    <w:rsid w:val="00301CF2"/>
    <w:rsid w:val="00302F31"/>
    <w:rsid w:val="00303F02"/>
    <w:rsid w:val="00315DD3"/>
    <w:rsid w:val="00322090"/>
    <w:rsid w:val="0032365F"/>
    <w:rsid w:val="0032386C"/>
    <w:rsid w:val="00330D75"/>
    <w:rsid w:val="00334BFF"/>
    <w:rsid w:val="00335F14"/>
    <w:rsid w:val="00341E33"/>
    <w:rsid w:val="00354B2A"/>
    <w:rsid w:val="00357B6B"/>
    <w:rsid w:val="00357C5B"/>
    <w:rsid w:val="00360C55"/>
    <w:rsid w:val="003633DC"/>
    <w:rsid w:val="00363ECE"/>
    <w:rsid w:val="003645F9"/>
    <w:rsid w:val="0037249F"/>
    <w:rsid w:val="00373EFE"/>
    <w:rsid w:val="00376899"/>
    <w:rsid w:val="00376A16"/>
    <w:rsid w:val="00381743"/>
    <w:rsid w:val="0038504C"/>
    <w:rsid w:val="00387211"/>
    <w:rsid w:val="003873DF"/>
    <w:rsid w:val="00387BF8"/>
    <w:rsid w:val="00394BB1"/>
    <w:rsid w:val="00396BE2"/>
    <w:rsid w:val="003A2291"/>
    <w:rsid w:val="003B4670"/>
    <w:rsid w:val="003C3A5C"/>
    <w:rsid w:val="003C634E"/>
    <w:rsid w:val="003D27D5"/>
    <w:rsid w:val="003D5891"/>
    <w:rsid w:val="003E2B44"/>
    <w:rsid w:val="003E6B52"/>
    <w:rsid w:val="003F18B7"/>
    <w:rsid w:val="003F372E"/>
    <w:rsid w:val="003F5C2A"/>
    <w:rsid w:val="003F79ED"/>
    <w:rsid w:val="0040170B"/>
    <w:rsid w:val="00403756"/>
    <w:rsid w:val="00404A13"/>
    <w:rsid w:val="0040568D"/>
    <w:rsid w:val="00414450"/>
    <w:rsid w:val="004264ED"/>
    <w:rsid w:val="00431EAA"/>
    <w:rsid w:val="00432805"/>
    <w:rsid w:val="004360E7"/>
    <w:rsid w:val="00443724"/>
    <w:rsid w:val="00445129"/>
    <w:rsid w:val="00450F8F"/>
    <w:rsid w:val="004634B3"/>
    <w:rsid w:val="004650D4"/>
    <w:rsid w:val="004676AA"/>
    <w:rsid w:val="00467CB9"/>
    <w:rsid w:val="004813E1"/>
    <w:rsid w:val="004824E3"/>
    <w:rsid w:val="0048270C"/>
    <w:rsid w:val="0048379E"/>
    <w:rsid w:val="00494CA5"/>
    <w:rsid w:val="004960D9"/>
    <w:rsid w:val="004A32D3"/>
    <w:rsid w:val="004A3C50"/>
    <w:rsid w:val="004A604F"/>
    <w:rsid w:val="004B2F1C"/>
    <w:rsid w:val="004C2583"/>
    <w:rsid w:val="004D16C4"/>
    <w:rsid w:val="004D1C71"/>
    <w:rsid w:val="004D1E3A"/>
    <w:rsid w:val="004D6D4A"/>
    <w:rsid w:val="004E572F"/>
    <w:rsid w:val="004E6614"/>
    <w:rsid w:val="004F4E0B"/>
    <w:rsid w:val="004F654D"/>
    <w:rsid w:val="004F7D78"/>
    <w:rsid w:val="00506444"/>
    <w:rsid w:val="00511EC2"/>
    <w:rsid w:val="00512E4F"/>
    <w:rsid w:val="00517EC2"/>
    <w:rsid w:val="005200EE"/>
    <w:rsid w:val="0052630E"/>
    <w:rsid w:val="00530D9A"/>
    <w:rsid w:val="00531655"/>
    <w:rsid w:val="005326A2"/>
    <w:rsid w:val="00533753"/>
    <w:rsid w:val="0053495C"/>
    <w:rsid w:val="00551A66"/>
    <w:rsid w:val="00553801"/>
    <w:rsid w:val="00555E56"/>
    <w:rsid w:val="00570111"/>
    <w:rsid w:val="00584935"/>
    <w:rsid w:val="00585088"/>
    <w:rsid w:val="005853D0"/>
    <w:rsid w:val="0058557C"/>
    <w:rsid w:val="00592F5B"/>
    <w:rsid w:val="00593398"/>
    <w:rsid w:val="00595C38"/>
    <w:rsid w:val="00596A9D"/>
    <w:rsid w:val="005A5DD3"/>
    <w:rsid w:val="005A7D06"/>
    <w:rsid w:val="005A7EE5"/>
    <w:rsid w:val="005B0B26"/>
    <w:rsid w:val="005B2FF3"/>
    <w:rsid w:val="005C2DCF"/>
    <w:rsid w:val="005E1364"/>
    <w:rsid w:val="005E4564"/>
    <w:rsid w:val="006014CD"/>
    <w:rsid w:val="00604460"/>
    <w:rsid w:val="00604FD9"/>
    <w:rsid w:val="00605BB5"/>
    <w:rsid w:val="006105D4"/>
    <w:rsid w:val="00616F23"/>
    <w:rsid w:val="00617F03"/>
    <w:rsid w:val="00623AD2"/>
    <w:rsid w:val="006317D0"/>
    <w:rsid w:val="00632F23"/>
    <w:rsid w:val="00633F1F"/>
    <w:rsid w:val="00640C4E"/>
    <w:rsid w:val="0064524B"/>
    <w:rsid w:val="006527D3"/>
    <w:rsid w:val="00655D31"/>
    <w:rsid w:val="006647C7"/>
    <w:rsid w:val="00665F46"/>
    <w:rsid w:val="00667078"/>
    <w:rsid w:val="00667FB1"/>
    <w:rsid w:val="00673741"/>
    <w:rsid w:val="00675678"/>
    <w:rsid w:val="00686BA8"/>
    <w:rsid w:val="00687D62"/>
    <w:rsid w:val="00693B96"/>
    <w:rsid w:val="00694B0C"/>
    <w:rsid w:val="006B2432"/>
    <w:rsid w:val="006B3B06"/>
    <w:rsid w:val="006C0D49"/>
    <w:rsid w:val="006C6C5E"/>
    <w:rsid w:val="006D0314"/>
    <w:rsid w:val="006E05EF"/>
    <w:rsid w:val="006E4224"/>
    <w:rsid w:val="006E76DF"/>
    <w:rsid w:val="006E7C1A"/>
    <w:rsid w:val="006F1AD9"/>
    <w:rsid w:val="00701BF2"/>
    <w:rsid w:val="00714D5F"/>
    <w:rsid w:val="007235B5"/>
    <w:rsid w:val="0072427B"/>
    <w:rsid w:val="00725931"/>
    <w:rsid w:val="00725962"/>
    <w:rsid w:val="007260E6"/>
    <w:rsid w:val="007401B3"/>
    <w:rsid w:val="00741766"/>
    <w:rsid w:val="007450C9"/>
    <w:rsid w:val="0075075B"/>
    <w:rsid w:val="00757C50"/>
    <w:rsid w:val="007614E9"/>
    <w:rsid w:val="00761747"/>
    <w:rsid w:val="007654EF"/>
    <w:rsid w:val="0076631F"/>
    <w:rsid w:val="00775A21"/>
    <w:rsid w:val="00781271"/>
    <w:rsid w:val="007829C4"/>
    <w:rsid w:val="00785351"/>
    <w:rsid w:val="00796299"/>
    <w:rsid w:val="007962EE"/>
    <w:rsid w:val="007A1C6D"/>
    <w:rsid w:val="007A30BD"/>
    <w:rsid w:val="007C592C"/>
    <w:rsid w:val="007D40DC"/>
    <w:rsid w:val="007D55A2"/>
    <w:rsid w:val="007D6ED3"/>
    <w:rsid w:val="007D7DA7"/>
    <w:rsid w:val="007E1DC7"/>
    <w:rsid w:val="007E5BE5"/>
    <w:rsid w:val="007E6B54"/>
    <w:rsid w:val="007F40D9"/>
    <w:rsid w:val="00800A7E"/>
    <w:rsid w:val="00803C3A"/>
    <w:rsid w:val="00807A2B"/>
    <w:rsid w:val="008165DB"/>
    <w:rsid w:val="00827638"/>
    <w:rsid w:val="00837E7F"/>
    <w:rsid w:val="00841594"/>
    <w:rsid w:val="00843B17"/>
    <w:rsid w:val="00851794"/>
    <w:rsid w:val="00853949"/>
    <w:rsid w:val="00857BCC"/>
    <w:rsid w:val="00863811"/>
    <w:rsid w:val="008642CE"/>
    <w:rsid w:val="00865B58"/>
    <w:rsid w:val="008817E9"/>
    <w:rsid w:val="00883107"/>
    <w:rsid w:val="008840E5"/>
    <w:rsid w:val="0089016B"/>
    <w:rsid w:val="00891C28"/>
    <w:rsid w:val="00896B6D"/>
    <w:rsid w:val="008A0CE2"/>
    <w:rsid w:val="008A1D42"/>
    <w:rsid w:val="008A21B2"/>
    <w:rsid w:val="008A3127"/>
    <w:rsid w:val="008A5931"/>
    <w:rsid w:val="008B227D"/>
    <w:rsid w:val="008B7F14"/>
    <w:rsid w:val="008C2E59"/>
    <w:rsid w:val="008C3F86"/>
    <w:rsid w:val="008C447C"/>
    <w:rsid w:val="008C6973"/>
    <w:rsid w:val="008D5C27"/>
    <w:rsid w:val="008E0566"/>
    <w:rsid w:val="008F0769"/>
    <w:rsid w:val="00904DA8"/>
    <w:rsid w:val="00910096"/>
    <w:rsid w:val="00910845"/>
    <w:rsid w:val="009125C7"/>
    <w:rsid w:val="00914281"/>
    <w:rsid w:val="00915509"/>
    <w:rsid w:val="00917D93"/>
    <w:rsid w:val="009212AE"/>
    <w:rsid w:val="00923B41"/>
    <w:rsid w:val="00926861"/>
    <w:rsid w:val="0092724C"/>
    <w:rsid w:val="009312E0"/>
    <w:rsid w:val="009342CA"/>
    <w:rsid w:val="00936CC4"/>
    <w:rsid w:val="00937842"/>
    <w:rsid w:val="009405A5"/>
    <w:rsid w:val="00944B1A"/>
    <w:rsid w:val="009459A4"/>
    <w:rsid w:val="00945DAA"/>
    <w:rsid w:val="00954D61"/>
    <w:rsid w:val="00956207"/>
    <w:rsid w:val="00957035"/>
    <w:rsid w:val="0096148F"/>
    <w:rsid w:val="00962F0A"/>
    <w:rsid w:val="00964142"/>
    <w:rsid w:val="00965770"/>
    <w:rsid w:val="009725F4"/>
    <w:rsid w:val="00975524"/>
    <w:rsid w:val="00976BE4"/>
    <w:rsid w:val="00982AAA"/>
    <w:rsid w:val="009832EB"/>
    <w:rsid w:val="009904ED"/>
    <w:rsid w:val="0099191E"/>
    <w:rsid w:val="0099398D"/>
    <w:rsid w:val="00994A27"/>
    <w:rsid w:val="009A04A4"/>
    <w:rsid w:val="009A1A51"/>
    <w:rsid w:val="009A616F"/>
    <w:rsid w:val="009B21B6"/>
    <w:rsid w:val="009B7DA5"/>
    <w:rsid w:val="009C0F95"/>
    <w:rsid w:val="009C1133"/>
    <w:rsid w:val="009C1BC8"/>
    <w:rsid w:val="009C4D5F"/>
    <w:rsid w:val="009D22E7"/>
    <w:rsid w:val="009E0945"/>
    <w:rsid w:val="009F18EF"/>
    <w:rsid w:val="009F2157"/>
    <w:rsid w:val="009F6112"/>
    <w:rsid w:val="00A00947"/>
    <w:rsid w:val="00A04766"/>
    <w:rsid w:val="00A16368"/>
    <w:rsid w:val="00A21A52"/>
    <w:rsid w:val="00A30A86"/>
    <w:rsid w:val="00A33999"/>
    <w:rsid w:val="00A4010E"/>
    <w:rsid w:val="00A44A2A"/>
    <w:rsid w:val="00A45CA8"/>
    <w:rsid w:val="00A46B58"/>
    <w:rsid w:val="00A51A81"/>
    <w:rsid w:val="00A52930"/>
    <w:rsid w:val="00A559FC"/>
    <w:rsid w:val="00A55AF6"/>
    <w:rsid w:val="00A65E52"/>
    <w:rsid w:val="00A67AEE"/>
    <w:rsid w:val="00A71103"/>
    <w:rsid w:val="00A90BDA"/>
    <w:rsid w:val="00A9499D"/>
    <w:rsid w:val="00A97A7B"/>
    <w:rsid w:val="00AB72A3"/>
    <w:rsid w:val="00AB72BF"/>
    <w:rsid w:val="00AD6802"/>
    <w:rsid w:val="00AD7CDD"/>
    <w:rsid w:val="00AE39F3"/>
    <w:rsid w:val="00AF3148"/>
    <w:rsid w:val="00B058F4"/>
    <w:rsid w:val="00B2145B"/>
    <w:rsid w:val="00B23692"/>
    <w:rsid w:val="00B30DE5"/>
    <w:rsid w:val="00B36633"/>
    <w:rsid w:val="00B47D58"/>
    <w:rsid w:val="00B524D4"/>
    <w:rsid w:val="00B66A8F"/>
    <w:rsid w:val="00B732A4"/>
    <w:rsid w:val="00B77342"/>
    <w:rsid w:val="00B77933"/>
    <w:rsid w:val="00B82D6A"/>
    <w:rsid w:val="00B83575"/>
    <w:rsid w:val="00B95555"/>
    <w:rsid w:val="00BA2977"/>
    <w:rsid w:val="00BA2EEA"/>
    <w:rsid w:val="00BA472B"/>
    <w:rsid w:val="00BA4B85"/>
    <w:rsid w:val="00BB2849"/>
    <w:rsid w:val="00BB5D8F"/>
    <w:rsid w:val="00BB5E41"/>
    <w:rsid w:val="00BB6519"/>
    <w:rsid w:val="00BB70DE"/>
    <w:rsid w:val="00BB77D9"/>
    <w:rsid w:val="00BC0AC4"/>
    <w:rsid w:val="00BD2D7F"/>
    <w:rsid w:val="00BE01C9"/>
    <w:rsid w:val="00BE190F"/>
    <w:rsid w:val="00BE6128"/>
    <w:rsid w:val="00BF0566"/>
    <w:rsid w:val="00C01FAE"/>
    <w:rsid w:val="00C043C0"/>
    <w:rsid w:val="00C07C5C"/>
    <w:rsid w:val="00C117CC"/>
    <w:rsid w:val="00C147E1"/>
    <w:rsid w:val="00C151A2"/>
    <w:rsid w:val="00C2019A"/>
    <w:rsid w:val="00C31E09"/>
    <w:rsid w:val="00C32634"/>
    <w:rsid w:val="00C36B78"/>
    <w:rsid w:val="00C37E00"/>
    <w:rsid w:val="00C40E83"/>
    <w:rsid w:val="00C40ECE"/>
    <w:rsid w:val="00C50FD9"/>
    <w:rsid w:val="00C53F56"/>
    <w:rsid w:val="00C5479D"/>
    <w:rsid w:val="00C612E4"/>
    <w:rsid w:val="00C614BF"/>
    <w:rsid w:val="00C70928"/>
    <w:rsid w:val="00C70CF1"/>
    <w:rsid w:val="00C75BB1"/>
    <w:rsid w:val="00C8076D"/>
    <w:rsid w:val="00C80ABF"/>
    <w:rsid w:val="00C86A5A"/>
    <w:rsid w:val="00C8739F"/>
    <w:rsid w:val="00C878A8"/>
    <w:rsid w:val="00C90517"/>
    <w:rsid w:val="00C972FD"/>
    <w:rsid w:val="00CA25A8"/>
    <w:rsid w:val="00CA36A5"/>
    <w:rsid w:val="00CA3A18"/>
    <w:rsid w:val="00CB0C2F"/>
    <w:rsid w:val="00CD57A6"/>
    <w:rsid w:val="00CD58CB"/>
    <w:rsid w:val="00CD64D1"/>
    <w:rsid w:val="00CD6FEE"/>
    <w:rsid w:val="00CE19CD"/>
    <w:rsid w:val="00CE1D20"/>
    <w:rsid w:val="00CE6558"/>
    <w:rsid w:val="00CF173C"/>
    <w:rsid w:val="00CF3B6A"/>
    <w:rsid w:val="00CF5601"/>
    <w:rsid w:val="00D004D7"/>
    <w:rsid w:val="00D0469F"/>
    <w:rsid w:val="00D0697B"/>
    <w:rsid w:val="00D130B7"/>
    <w:rsid w:val="00D3092E"/>
    <w:rsid w:val="00D33704"/>
    <w:rsid w:val="00D4010C"/>
    <w:rsid w:val="00D4122F"/>
    <w:rsid w:val="00D433F3"/>
    <w:rsid w:val="00D4389F"/>
    <w:rsid w:val="00D44A06"/>
    <w:rsid w:val="00D45518"/>
    <w:rsid w:val="00D509EF"/>
    <w:rsid w:val="00D50A2E"/>
    <w:rsid w:val="00D56EC1"/>
    <w:rsid w:val="00D5739F"/>
    <w:rsid w:val="00D67E77"/>
    <w:rsid w:val="00D76678"/>
    <w:rsid w:val="00D8040E"/>
    <w:rsid w:val="00D8092C"/>
    <w:rsid w:val="00D813BE"/>
    <w:rsid w:val="00D83584"/>
    <w:rsid w:val="00D84E03"/>
    <w:rsid w:val="00D9032E"/>
    <w:rsid w:val="00D90FFB"/>
    <w:rsid w:val="00D918F1"/>
    <w:rsid w:val="00D91CC5"/>
    <w:rsid w:val="00D95339"/>
    <w:rsid w:val="00D95D2B"/>
    <w:rsid w:val="00D97A0A"/>
    <w:rsid w:val="00DA0D55"/>
    <w:rsid w:val="00DB18BD"/>
    <w:rsid w:val="00DB4845"/>
    <w:rsid w:val="00DB65B6"/>
    <w:rsid w:val="00DD2044"/>
    <w:rsid w:val="00DD7DB6"/>
    <w:rsid w:val="00DE3048"/>
    <w:rsid w:val="00DE3131"/>
    <w:rsid w:val="00DE42EF"/>
    <w:rsid w:val="00DE7B0D"/>
    <w:rsid w:val="00DF1B36"/>
    <w:rsid w:val="00DF620A"/>
    <w:rsid w:val="00DF72C6"/>
    <w:rsid w:val="00DF7D5D"/>
    <w:rsid w:val="00E04AAB"/>
    <w:rsid w:val="00E1008F"/>
    <w:rsid w:val="00E11DA6"/>
    <w:rsid w:val="00E23354"/>
    <w:rsid w:val="00E24884"/>
    <w:rsid w:val="00E26F3D"/>
    <w:rsid w:val="00E36B84"/>
    <w:rsid w:val="00E41F2C"/>
    <w:rsid w:val="00E450E4"/>
    <w:rsid w:val="00E47D9A"/>
    <w:rsid w:val="00E51DAB"/>
    <w:rsid w:val="00E52EE5"/>
    <w:rsid w:val="00E53751"/>
    <w:rsid w:val="00E54EC5"/>
    <w:rsid w:val="00E63E2B"/>
    <w:rsid w:val="00E666C5"/>
    <w:rsid w:val="00E72D84"/>
    <w:rsid w:val="00E76791"/>
    <w:rsid w:val="00E8025D"/>
    <w:rsid w:val="00E82107"/>
    <w:rsid w:val="00E821C7"/>
    <w:rsid w:val="00E8785F"/>
    <w:rsid w:val="00E91570"/>
    <w:rsid w:val="00E9301A"/>
    <w:rsid w:val="00E9368D"/>
    <w:rsid w:val="00EA5171"/>
    <w:rsid w:val="00EB08CD"/>
    <w:rsid w:val="00EB2C4E"/>
    <w:rsid w:val="00EB2CF0"/>
    <w:rsid w:val="00EB74A4"/>
    <w:rsid w:val="00EC05CB"/>
    <w:rsid w:val="00EC09C3"/>
    <w:rsid w:val="00ED33B2"/>
    <w:rsid w:val="00ED4EAF"/>
    <w:rsid w:val="00ED7DC4"/>
    <w:rsid w:val="00EE56EB"/>
    <w:rsid w:val="00EF2832"/>
    <w:rsid w:val="00EF35C0"/>
    <w:rsid w:val="00EF3B10"/>
    <w:rsid w:val="00F00089"/>
    <w:rsid w:val="00F002EE"/>
    <w:rsid w:val="00F01A76"/>
    <w:rsid w:val="00F164D5"/>
    <w:rsid w:val="00F2082A"/>
    <w:rsid w:val="00F3061B"/>
    <w:rsid w:val="00F32196"/>
    <w:rsid w:val="00F34311"/>
    <w:rsid w:val="00F4184E"/>
    <w:rsid w:val="00F43D6E"/>
    <w:rsid w:val="00F458CF"/>
    <w:rsid w:val="00F50C94"/>
    <w:rsid w:val="00F51BC1"/>
    <w:rsid w:val="00F61405"/>
    <w:rsid w:val="00F6265F"/>
    <w:rsid w:val="00F64627"/>
    <w:rsid w:val="00F64BCB"/>
    <w:rsid w:val="00F67AAD"/>
    <w:rsid w:val="00F75712"/>
    <w:rsid w:val="00F75D0E"/>
    <w:rsid w:val="00F76790"/>
    <w:rsid w:val="00F76A3D"/>
    <w:rsid w:val="00F7714F"/>
    <w:rsid w:val="00FB0555"/>
    <w:rsid w:val="00FB553D"/>
    <w:rsid w:val="00FB77CA"/>
    <w:rsid w:val="00FC1932"/>
    <w:rsid w:val="00FD1A46"/>
    <w:rsid w:val="00FD52F6"/>
    <w:rsid w:val="00FE6989"/>
    <w:rsid w:val="00FF04C6"/>
    <w:rsid w:val="00FF145B"/>
    <w:rsid w:val="00FF3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BB5"/>
    <w:pPr>
      <w:widowControl w:val="0"/>
      <w:suppressAutoHyphens/>
    </w:pPr>
    <w:rPr>
      <w:rFonts w:ascii="Arial" w:eastAsia="SimSun" w:hAnsi="Arial" w:cs="Arial"/>
      <w:kern w:val="1"/>
      <w:sz w:val="20"/>
      <w:szCs w:val="20"/>
      <w:lang w:eastAsia="hi-IN" w:bidi="hi-IN"/>
    </w:rPr>
  </w:style>
  <w:style w:type="paragraph" w:styleId="Heading2">
    <w:name w:val="heading 2"/>
    <w:basedOn w:val="Normal"/>
    <w:link w:val="Heading2Char"/>
    <w:uiPriority w:val="99"/>
    <w:qFormat/>
    <w:rsid w:val="00A97A7B"/>
    <w:pPr>
      <w:widowControl/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A97A7B"/>
    <w:rPr>
      <w:rFonts w:eastAsia="Times New Roman"/>
      <w:b/>
      <w:bCs/>
      <w:sz w:val="36"/>
      <w:szCs w:val="36"/>
      <w:lang w:eastAsia="ru-RU"/>
    </w:rPr>
  </w:style>
  <w:style w:type="paragraph" w:styleId="NormalWeb">
    <w:name w:val="Normal (Web)"/>
    <w:basedOn w:val="Normal"/>
    <w:uiPriority w:val="99"/>
    <w:semiHidden/>
    <w:rsid w:val="00A97A7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ru-RU" w:bidi="ar-SA"/>
    </w:rPr>
  </w:style>
  <w:style w:type="paragraph" w:styleId="BalloonText">
    <w:name w:val="Balloon Text"/>
    <w:basedOn w:val="Normal"/>
    <w:link w:val="BalloonTextChar"/>
    <w:uiPriority w:val="99"/>
    <w:semiHidden/>
    <w:rsid w:val="00A97A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7A7B"/>
    <w:rPr>
      <w:rFonts w:ascii="Tahoma" w:eastAsia="SimSun" w:hAnsi="Tahoma" w:cs="Tahoma"/>
      <w:kern w:val="1"/>
      <w:sz w:val="14"/>
      <w:szCs w:val="14"/>
      <w:lang w:eastAsia="hi-IN" w:bidi="hi-IN"/>
    </w:rPr>
  </w:style>
  <w:style w:type="character" w:styleId="Hyperlink">
    <w:name w:val="Hyperlink"/>
    <w:basedOn w:val="DefaultParagraphFont"/>
    <w:uiPriority w:val="99"/>
    <w:rsid w:val="00A97A7B"/>
    <w:rPr>
      <w:color w:val="0000FF"/>
      <w:u w:val="single"/>
    </w:rPr>
  </w:style>
  <w:style w:type="table" w:styleId="TableGrid">
    <w:name w:val="Table Grid"/>
    <w:basedOn w:val="TableNormal"/>
    <w:uiPriority w:val="99"/>
    <w:rsid w:val="00D130B7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D90FFB"/>
    <w:pPr>
      <w:widowControl w:val="0"/>
      <w:suppressAutoHyphens/>
    </w:pPr>
    <w:rPr>
      <w:rFonts w:ascii="Arial" w:eastAsia="SimSun" w:hAnsi="Arial" w:cs="Arial"/>
      <w:kern w:val="1"/>
      <w:sz w:val="20"/>
      <w:szCs w:val="20"/>
      <w:lang w:eastAsia="hi-IN" w:bidi="hi-IN"/>
    </w:rPr>
  </w:style>
  <w:style w:type="paragraph" w:styleId="BodyTextIndent2">
    <w:name w:val="Body Text Indent 2"/>
    <w:basedOn w:val="Normal"/>
    <w:link w:val="BodyTextIndent2Char"/>
    <w:uiPriority w:val="99"/>
    <w:rsid w:val="00FF145B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ru-RU"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F145B"/>
    <w:rPr>
      <w:rFonts w:eastAsia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FF145B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24"/>
      <w:szCs w:val="24"/>
      <w:lang w:eastAsia="ru-RU" w:bidi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F145B"/>
    <w:rPr>
      <w:rFonts w:eastAsia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7D6ED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D6ED3"/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styleId="BodyTextIndent3">
    <w:name w:val="Body Text Indent 3"/>
    <w:basedOn w:val="Normal"/>
    <w:link w:val="BodyTextIndent3Char"/>
    <w:uiPriority w:val="99"/>
    <w:semiHidden/>
    <w:rsid w:val="00A90BDA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ru-RU"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90BDA"/>
    <w:rPr>
      <w:rFonts w:eastAsia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17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76010">
              <w:marLeft w:val="0"/>
              <w:marRight w:val="150"/>
              <w:marTop w:val="0"/>
              <w:marBottom w:val="0"/>
              <w:divBdr>
                <w:top w:val="single" w:sz="6" w:space="0" w:color="A2B6CB"/>
                <w:left w:val="single" w:sz="6" w:space="0" w:color="A2B6CB"/>
                <w:bottom w:val="single" w:sz="6" w:space="0" w:color="A2B6CB"/>
                <w:right w:val="single" w:sz="6" w:space="0" w:color="A2B6CB"/>
              </w:divBdr>
              <w:divsChild>
                <w:div w:id="147417600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7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7600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A2B6CB"/>
                                <w:left w:val="single" w:sz="6" w:space="0" w:color="A2B6CB"/>
                                <w:bottom w:val="single" w:sz="6" w:space="0" w:color="A2B6CB"/>
                                <w:right w:val="single" w:sz="6" w:space="0" w:color="A2B6CB"/>
                              </w:divBdr>
                              <w:divsChild>
                                <w:div w:id="147417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41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7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ob-universalnosti-nekotoryh-printsipov-muzykalnogo-myshleniya-na-primere-indiyskoy-ragi-i-bashkirskogo-ozon-kyu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&#1073;&#1072;&#1096;&#1082;&#1080;&#1088;&#1089;&#1082;&#1072;&#1103;-&#1101;&#1085;&#1094;&#1080;&#1082;&#1083;&#1086;&#1087;&#1077;&#1076;&#1080;&#1103;.&#1088;&#1092;/2-statya/19042-%D0%BA%D1%83%D0%B4%D0%BE%D1%8F%D1%80%D0%BE%D0%B2%D0%B0-%D0%BB%D0%B8%D0%BB%D1%8F-%D0%BA%D0%B0%D1%81%D0%B8%D0%BC%D0%BE%D0%B2%D0%BD%D0%B0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faart.ru/employees-list/kudoyarova-lilya-kasimovn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allufa.ru/news/obshchestvo/v-ufe-obsudili-problemy-kulturnogo-obrazovaniya-i-perspektivy-ego-sovershenstvovan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ources.mgpu.ru/docfulldescription.php?docid=372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3</Pages>
  <Words>1321</Words>
  <Characters>7535</Characters>
  <Application>Microsoft Office Outlook</Application>
  <DocSecurity>0</DocSecurity>
  <Lines>0</Lines>
  <Paragraphs>0</Paragraphs>
  <ScaleCrop>false</ScaleCrop>
  <Company>UGAI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Nadejda</cp:lastModifiedBy>
  <cp:revision>11</cp:revision>
  <dcterms:created xsi:type="dcterms:W3CDTF">2018-09-26T11:39:00Z</dcterms:created>
  <dcterms:modified xsi:type="dcterms:W3CDTF">2018-10-02T07:19:00Z</dcterms:modified>
</cp:coreProperties>
</file>